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05" w:type="dxa"/>
        <w:jc w:val="center"/>
        <w:tblBorders>
          <w:bottom w:val="single" w:sz="2" w:space="0" w:color="auto"/>
        </w:tblBorders>
        <w:tblCellMar>
          <w:top w:w="86" w:type="dxa"/>
          <w:left w:w="115" w:type="dxa"/>
          <w:right w:w="72" w:type="dxa"/>
        </w:tblCellMar>
        <w:tblLook w:val="01E0" w:firstRow="1" w:lastRow="1" w:firstColumn="1" w:lastColumn="1" w:noHBand="0" w:noVBand="0"/>
      </w:tblPr>
      <w:tblGrid>
        <w:gridCol w:w="2318"/>
        <w:gridCol w:w="1048"/>
        <w:gridCol w:w="2214"/>
        <w:gridCol w:w="1170"/>
        <w:gridCol w:w="2880"/>
        <w:gridCol w:w="1261"/>
        <w:gridCol w:w="14"/>
      </w:tblGrid>
      <w:tr w:rsidR="00313553" w:rsidRPr="00220B92" w:rsidTr="004655CA">
        <w:trPr>
          <w:gridAfter w:val="1"/>
          <w:wAfter w:w="14" w:type="dxa"/>
          <w:cantSplit/>
          <w:trHeight w:val="95"/>
          <w:jc w:val="center"/>
        </w:trPr>
        <w:tc>
          <w:tcPr>
            <w:tcW w:w="2318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Client Name: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t xml:space="preserve"> </w:t>
            </w:r>
            <w:bookmarkStart w:id="0" w:name="Text1"/>
          </w:p>
        </w:tc>
        <w:bookmarkEnd w:id="0"/>
        <w:tc>
          <w:tcPr>
            <w:tcW w:w="1048" w:type="dxa"/>
          </w:tcPr>
          <w:p w:rsidR="00313553" w:rsidRPr="00220B92" w:rsidRDefault="00313553" w:rsidP="004655CA">
            <w:pPr>
              <w:ind w:left="-94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bookmarkStart w:id="1" w:name="_GoBack"/>
            <w:bookmarkEnd w:id="1"/>
            <w:r w:rsidR="00B86A79">
              <w:rPr>
                <w:rFonts w:ascii="Verdana" w:hAnsi="Verdana"/>
                <w:b w:val="0"/>
                <w:sz w:val="18"/>
                <w:szCs w:val="20"/>
              </w:rPr>
              <w:t> </w:t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  <w:t> </w:t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  <w:t> </w:t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  <w:t> </w:t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</w:p>
        </w:tc>
        <w:tc>
          <w:tcPr>
            <w:tcW w:w="2214" w:type="dxa"/>
            <w:tcBorders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Client DOB:</w:t>
            </w:r>
          </w:p>
        </w:tc>
        <w:tc>
          <w:tcPr>
            <w:tcW w:w="117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2"/>
          </w:p>
        </w:tc>
        <w:tc>
          <w:tcPr>
            <w:tcW w:w="288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4655CA">
            <w:pPr>
              <w:ind w:left="127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 xml:space="preserve">Date of </w:t>
            </w:r>
            <w:r w:rsidR="00745C52" w:rsidRPr="00220B92">
              <w:rPr>
                <w:rFonts w:ascii="Verdana" w:hAnsi="Verdana"/>
                <w:sz w:val="18"/>
                <w:szCs w:val="20"/>
              </w:rPr>
              <w:t>L</w:t>
            </w:r>
            <w:r w:rsidRPr="00220B92">
              <w:rPr>
                <w:rFonts w:ascii="Verdana" w:hAnsi="Verdana"/>
                <w:sz w:val="18"/>
                <w:szCs w:val="20"/>
              </w:rPr>
              <w:t>ast Service:</w:t>
            </w:r>
          </w:p>
        </w:tc>
        <w:bookmarkStart w:id="3" w:name="Text2"/>
        <w:tc>
          <w:tcPr>
            <w:tcW w:w="1261" w:type="dxa"/>
            <w:tcBorders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3"/>
            <w:r w:rsidRPr="00220B92">
              <w:rPr>
                <w:rFonts w:ascii="Verdana" w:hAnsi="Verdana"/>
                <w:b w:val="0"/>
                <w:sz w:val="18"/>
                <w:szCs w:val="20"/>
              </w:rPr>
              <w:t xml:space="preserve"> </w:t>
            </w:r>
          </w:p>
        </w:tc>
      </w:tr>
      <w:tr w:rsidR="00313553" w:rsidRPr="00220B92" w:rsidTr="004655CA">
        <w:trPr>
          <w:gridAfter w:val="1"/>
          <w:wAfter w:w="14" w:type="dxa"/>
          <w:cantSplit/>
          <w:jc w:val="center"/>
        </w:trPr>
        <w:tc>
          <w:tcPr>
            <w:tcW w:w="2318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Client PSP No.: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048" w:type="dxa"/>
          </w:tcPr>
          <w:p w:rsidR="00313553" w:rsidRPr="00220B92" w:rsidRDefault="00313553" w:rsidP="004655CA">
            <w:pPr>
              <w:ind w:left="-94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" w:name="Text19"/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2214" w:type="dxa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Provider Site/RU: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117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5"/>
          </w:p>
        </w:tc>
        <w:tc>
          <w:tcPr>
            <w:tcW w:w="288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4655CA">
            <w:pPr>
              <w:ind w:left="127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Date &amp; Time of Incident:</w:t>
            </w:r>
          </w:p>
        </w:tc>
        <w:tc>
          <w:tcPr>
            <w:tcW w:w="1261" w:type="dxa"/>
            <w:tcBorders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  <w:vAlign w:val="bottom"/>
          </w:tcPr>
          <w:p w:rsidR="00313553" w:rsidRPr="00220B92" w:rsidRDefault="004B7E22" w:rsidP="004655CA">
            <w:pPr>
              <w:ind w:left="288"/>
              <w:rPr>
                <w:rFonts w:ascii="Verdana" w:hAnsi="Verdana"/>
                <w:b w:val="0"/>
                <w:sz w:val="18"/>
                <w:szCs w:val="20"/>
              </w:rPr>
            </w:pPr>
            <w:r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M/dd/yyyy HH:mm"/>
                  </w:textInput>
                </w:ffData>
              </w:fldChar>
            </w:r>
            <w:bookmarkStart w:id="6" w:name="Text4"/>
            <w:r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20"/>
              </w:rPr>
            </w:r>
            <w:r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6"/>
          </w:p>
        </w:tc>
      </w:tr>
      <w:tr w:rsidR="00313553" w:rsidRPr="00220B92" w:rsidTr="004655CA">
        <w:trPr>
          <w:cantSplit/>
          <w:jc w:val="center"/>
        </w:trPr>
        <w:tc>
          <w:tcPr>
            <w:tcW w:w="2318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Primary Clinician:</w:t>
            </w:r>
          </w:p>
        </w:tc>
        <w:tc>
          <w:tcPr>
            <w:tcW w:w="4432" w:type="dxa"/>
            <w:gridSpan w:val="3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4655CA">
            <w:pPr>
              <w:ind w:left="-94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7"/>
          </w:p>
        </w:tc>
        <w:tc>
          <w:tcPr>
            <w:tcW w:w="2880" w:type="dxa"/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4655CA">
            <w:pPr>
              <w:ind w:left="95"/>
              <w:jc w:val="both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Location of Incident:</w:t>
            </w:r>
          </w:p>
        </w:tc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</w:p>
        </w:tc>
      </w:tr>
      <w:tr w:rsidR="00313553" w:rsidRPr="00220B92" w:rsidTr="004655CA">
        <w:trPr>
          <w:cantSplit/>
          <w:trHeight w:val="355"/>
          <w:jc w:val="center"/>
        </w:trPr>
        <w:tc>
          <w:tcPr>
            <w:tcW w:w="2318" w:type="dxa"/>
            <w:tcBorders>
              <w:bottom w:val="nil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Primary Diagnosis:</w:t>
            </w:r>
          </w:p>
        </w:tc>
        <w:tc>
          <w:tcPr>
            <w:tcW w:w="8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4655CA">
            <w:pPr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8"/>
          </w:p>
        </w:tc>
      </w:tr>
      <w:tr w:rsidR="00313553" w:rsidRPr="00220B92" w:rsidTr="004655CA">
        <w:trPr>
          <w:cantSplit/>
          <w:trHeight w:val="355"/>
          <w:jc w:val="center"/>
        </w:trPr>
        <w:tc>
          <w:tcPr>
            <w:tcW w:w="2318" w:type="dxa"/>
            <w:tcBorders>
              <w:bottom w:val="nil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sz w:val="18"/>
                <w:szCs w:val="20"/>
              </w:rPr>
            </w:pPr>
            <w:r w:rsidRPr="00220B92">
              <w:rPr>
                <w:rFonts w:ascii="Verdana" w:hAnsi="Verdana"/>
                <w:sz w:val="18"/>
                <w:szCs w:val="20"/>
              </w:rPr>
              <w:t>Known Allergies: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t xml:space="preserve"> </w:t>
            </w:r>
          </w:p>
        </w:tc>
        <w:tc>
          <w:tcPr>
            <w:tcW w:w="858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4655CA">
            <w:pPr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</w:p>
        </w:tc>
      </w:tr>
      <w:tr w:rsidR="00313553" w:rsidRPr="00220B92" w:rsidTr="004655CA">
        <w:trPr>
          <w:gridAfter w:val="1"/>
          <w:wAfter w:w="14" w:type="dxa"/>
          <w:cantSplit/>
          <w:trHeight w:val="805"/>
          <w:jc w:val="center"/>
        </w:trPr>
        <w:tc>
          <w:tcPr>
            <w:tcW w:w="3366" w:type="dxa"/>
            <w:gridSpan w:val="2"/>
            <w:tcBorders>
              <w:bottom w:val="single" w:sz="4" w:space="0" w:color="auto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4655CA">
            <w:pPr>
              <w:ind w:left="288"/>
              <w:rPr>
                <w:rFonts w:ascii="Verdana" w:hAnsi="Verdana"/>
                <w:sz w:val="18"/>
                <w:szCs w:val="20"/>
                <w14:numSpacing w14:val="proportional"/>
              </w:rPr>
            </w:pPr>
            <w:r w:rsidRPr="00220B92">
              <w:rPr>
                <w:rFonts w:ascii="Verdana" w:hAnsi="Verdana"/>
                <w:sz w:val="18"/>
                <w:szCs w:val="20"/>
                <w14:numSpacing w14:val="proportional"/>
              </w:rPr>
              <w:t xml:space="preserve">Current Medication(s): </w:t>
            </w:r>
            <w:r w:rsidRPr="00220B92">
              <w:rPr>
                <w:rFonts w:ascii="Verdana" w:hAnsi="Verdana"/>
                <w:sz w:val="18"/>
                <w:szCs w:val="20"/>
                <w14:numSpacing w14:val="proportional"/>
              </w:rPr>
              <w:br/>
              <w:t xml:space="preserve">Please include Prescriber; Dose/frequency; Initial prescription date &amp; </w:t>
            </w:r>
            <w:r w:rsidR="00AD6174" w:rsidRPr="00220B92">
              <w:rPr>
                <w:rFonts w:ascii="Verdana" w:hAnsi="Verdana"/>
                <w:sz w:val="18"/>
                <w:szCs w:val="20"/>
                <w14:numSpacing w14:val="proportional"/>
              </w:rPr>
              <w:t>Refills</w:t>
            </w:r>
            <w:r w:rsidRPr="00220B92">
              <w:rPr>
                <w:rFonts w:ascii="Verdana" w:hAnsi="Verdana"/>
                <w:sz w:val="18"/>
                <w:szCs w:val="20"/>
                <w14:numSpacing w14:val="proportional"/>
              </w:rPr>
              <w:t xml:space="preserve"> left:</w:t>
            </w:r>
          </w:p>
        </w:tc>
        <w:tc>
          <w:tcPr>
            <w:tcW w:w="7525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tcMar>
              <w:top w:w="43" w:type="dxa"/>
              <w:left w:w="29" w:type="dxa"/>
              <w:bottom w:w="29" w:type="dxa"/>
              <w:right w:w="29" w:type="dxa"/>
            </w:tcMar>
          </w:tcPr>
          <w:p w:rsidR="00313553" w:rsidRPr="00220B92" w:rsidRDefault="00313553" w:rsidP="00DE4EBC">
            <w:pPr>
              <w:ind w:left="288"/>
              <w:jc w:val="both"/>
              <w:rPr>
                <w:rFonts w:ascii="Verdana" w:hAnsi="Verdana"/>
                <w:b w:val="0"/>
                <w:sz w:val="18"/>
                <w:szCs w:val="20"/>
              </w:rPr>
            </w:pP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220B92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220B92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9"/>
          </w:p>
        </w:tc>
      </w:tr>
    </w:tbl>
    <w:p w:rsidR="00FD4158" w:rsidRPr="003C69C3" w:rsidRDefault="00FD4158" w:rsidP="007B2722">
      <w:pPr>
        <w:ind w:left="90"/>
        <w:jc w:val="right"/>
        <w:rPr>
          <w:rFonts w:ascii="Verdana" w:hAnsi="Verdana"/>
          <w:color w:val="C00000"/>
          <w:sz w:val="20"/>
          <w:szCs w:val="20"/>
        </w:rPr>
      </w:pPr>
    </w:p>
    <w:tbl>
      <w:tblPr>
        <w:tblStyle w:val="TableGrid"/>
        <w:tblW w:w="1086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0"/>
        <w:gridCol w:w="1004"/>
        <w:gridCol w:w="2164"/>
        <w:gridCol w:w="519"/>
        <w:gridCol w:w="175"/>
        <w:gridCol w:w="664"/>
        <w:gridCol w:w="981"/>
        <w:gridCol w:w="971"/>
        <w:gridCol w:w="467"/>
        <w:gridCol w:w="598"/>
        <w:gridCol w:w="673"/>
        <w:gridCol w:w="1983"/>
        <w:gridCol w:w="77"/>
      </w:tblGrid>
      <w:tr w:rsidR="0036064B" w:rsidRPr="004655CA" w:rsidTr="004655CA">
        <w:tc>
          <w:tcPr>
            <w:tcW w:w="590" w:type="dxa"/>
          </w:tcPr>
          <w:p w:rsidR="0036064B" w:rsidRPr="004655CA" w:rsidRDefault="0036064B" w:rsidP="003B68DD">
            <w:pPr>
              <w:pStyle w:val="ListParagraph"/>
              <w:numPr>
                <w:ilvl w:val="0"/>
                <w:numId w:val="14"/>
              </w:numPr>
              <w:tabs>
                <w:tab w:val="left" w:pos="714"/>
                <w:tab w:val="left" w:pos="6002"/>
              </w:tabs>
              <w:ind w:left="288" w:hanging="144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478" w:type="dxa"/>
            <w:gridSpan w:val="7"/>
          </w:tcPr>
          <w:p w:rsidR="0036064B" w:rsidRPr="004655CA" w:rsidRDefault="0036064B" w:rsidP="0036064B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>What type of Services were provided by your agency?</w:t>
            </w:r>
          </w:p>
        </w:tc>
        <w:tc>
          <w:tcPr>
            <w:tcW w:w="3798" w:type="dxa"/>
            <w:gridSpan w:val="5"/>
          </w:tcPr>
          <w:p w:rsidR="0036064B" w:rsidRPr="004655CA" w:rsidRDefault="0036064B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0"/>
            <w:r w:rsidRPr="004655CA">
              <w:rPr>
                <w:rFonts w:ascii="Verdana" w:hAnsi="Verdana"/>
                <w:sz w:val="18"/>
                <w:szCs w:val="20"/>
              </w:rPr>
              <w:t xml:space="preserve"> </w:t>
            </w:r>
            <w:r w:rsidR="009A1C21" w:rsidRPr="004655CA">
              <w:rPr>
                <w:rFonts w:ascii="Verdana" w:hAnsi="Verdana"/>
                <w:sz w:val="18"/>
                <w:szCs w:val="20"/>
              </w:rPr>
              <w:t>MH</w:t>
            </w:r>
            <w:r w:rsidRPr="004655CA">
              <w:rPr>
                <w:rFonts w:ascii="Verdana" w:hAnsi="Verdana"/>
                <w:sz w:val="18"/>
                <w:szCs w:val="20"/>
              </w:rPr>
              <w:t xml:space="preserve">   or  </w:t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1"/>
            <w:r w:rsidRPr="004655CA">
              <w:rPr>
                <w:rFonts w:ascii="Verdana" w:hAnsi="Verdana"/>
                <w:sz w:val="18"/>
                <w:szCs w:val="20"/>
              </w:rPr>
              <w:t xml:space="preserve"> SUD Services</w:t>
            </w:r>
          </w:p>
        </w:tc>
      </w:tr>
      <w:tr w:rsidR="0036064B" w:rsidRPr="004655CA" w:rsidTr="004655CA">
        <w:trPr>
          <w:trHeight w:val="515"/>
        </w:trPr>
        <w:tc>
          <w:tcPr>
            <w:tcW w:w="590" w:type="dxa"/>
            <w:tcBorders>
              <w:bottom w:val="single" w:sz="4" w:space="0" w:color="auto"/>
            </w:tcBorders>
          </w:tcPr>
          <w:p w:rsidR="0036064B" w:rsidRPr="004655CA" w:rsidRDefault="0036064B" w:rsidP="003B68DD">
            <w:pPr>
              <w:pStyle w:val="ListParagraph"/>
              <w:numPr>
                <w:ilvl w:val="0"/>
                <w:numId w:val="14"/>
              </w:numPr>
              <w:tabs>
                <w:tab w:val="left" w:pos="714"/>
                <w:tab w:val="left" w:pos="6002"/>
              </w:tabs>
              <w:ind w:left="288" w:hanging="144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168" w:type="dxa"/>
            <w:gridSpan w:val="2"/>
            <w:tcBorders>
              <w:bottom w:val="single" w:sz="4" w:space="0" w:color="auto"/>
            </w:tcBorders>
          </w:tcPr>
          <w:p w:rsidR="0036064B" w:rsidRPr="004655CA" w:rsidRDefault="0036064B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>Description of Services:</w:t>
            </w:r>
          </w:p>
        </w:tc>
        <w:tc>
          <w:tcPr>
            <w:tcW w:w="7108" w:type="dxa"/>
            <w:gridSpan w:val="10"/>
            <w:tcBorders>
              <w:bottom w:val="single" w:sz="4" w:space="0" w:color="auto"/>
            </w:tcBorders>
          </w:tcPr>
          <w:p w:rsidR="0036064B" w:rsidRPr="004655CA" w:rsidRDefault="0036064B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b w:val="0"/>
                <w:sz w:val="18"/>
                <w:szCs w:val="20"/>
              </w:rPr>
            </w:pPr>
            <w:r w:rsidRPr="004655CA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4655CA"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 w:rsidRPr="004655CA">
              <w:rPr>
                <w:rFonts w:ascii="Verdana" w:hAnsi="Verdana"/>
                <w:b w:val="0"/>
                <w:sz w:val="18"/>
                <w:szCs w:val="20"/>
              </w:rPr>
            </w:r>
            <w:r w:rsidRPr="004655CA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12"/>
          </w:p>
        </w:tc>
      </w:tr>
      <w:tr w:rsidR="0036064B" w:rsidRPr="004655CA" w:rsidTr="004655CA">
        <w:tc>
          <w:tcPr>
            <w:tcW w:w="590" w:type="dxa"/>
            <w:tcBorders>
              <w:top w:val="single" w:sz="4" w:space="0" w:color="auto"/>
            </w:tcBorders>
          </w:tcPr>
          <w:p w:rsidR="0036064B" w:rsidRPr="004655CA" w:rsidRDefault="0036064B" w:rsidP="003B68DD">
            <w:pPr>
              <w:pStyle w:val="ListParagraph"/>
              <w:numPr>
                <w:ilvl w:val="0"/>
                <w:numId w:val="14"/>
              </w:numPr>
              <w:tabs>
                <w:tab w:val="left" w:pos="714"/>
                <w:tab w:val="left" w:pos="6002"/>
              </w:tabs>
              <w:ind w:left="288" w:hanging="144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</w:tcBorders>
          </w:tcPr>
          <w:p w:rsidR="0036064B" w:rsidRPr="004655CA" w:rsidRDefault="0036064B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>Has a client death occurred?</w:t>
            </w:r>
          </w:p>
        </w:tc>
        <w:tc>
          <w:tcPr>
            <w:tcW w:w="6414" w:type="dxa"/>
            <w:gridSpan w:val="8"/>
            <w:tcBorders>
              <w:top w:val="single" w:sz="4" w:space="0" w:color="auto"/>
            </w:tcBorders>
          </w:tcPr>
          <w:p w:rsidR="0036064B" w:rsidRPr="004655CA" w:rsidRDefault="0036064B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r w:rsidRPr="004655CA">
              <w:rPr>
                <w:rFonts w:ascii="Verdana" w:hAnsi="Verdana"/>
                <w:sz w:val="18"/>
                <w:szCs w:val="20"/>
              </w:rPr>
              <w:t xml:space="preserve">Yes       </w:t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r w:rsidRPr="004655CA">
              <w:rPr>
                <w:rFonts w:ascii="Verdana" w:hAnsi="Verdana"/>
                <w:sz w:val="18"/>
                <w:szCs w:val="20"/>
              </w:rPr>
              <w:t xml:space="preserve"> </w:t>
            </w:r>
            <w:proofErr w:type="gramStart"/>
            <w:r w:rsidRPr="004655CA">
              <w:rPr>
                <w:rFonts w:ascii="Verdana" w:hAnsi="Verdana"/>
                <w:sz w:val="18"/>
                <w:szCs w:val="20"/>
              </w:rPr>
              <w:t xml:space="preserve">No  </w:t>
            </w:r>
            <w:r w:rsidRPr="004655CA">
              <w:rPr>
                <w:rFonts w:ascii="Verdana" w:hAnsi="Verdana"/>
                <w:color w:val="FF0000"/>
                <w:sz w:val="18"/>
                <w:szCs w:val="20"/>
              </w:rPr>
              <w:t>If</w:t>
            </w:r>
            <w:proofErr w:type="gramEnd"/>
            <w:r w:rsidRPr="004655CA">
              <w:rPr>
                <w:rFonts w:ascii="Verdana" w:hAnsi="Verdana"/>
                <w:color w:val="FF0000"/>
                <w:sz w:val="18"/>
                <w:szCs w:val="20"/>
              </w:rPr>
              <w:t xml:space="preserve"> no, please skip to #</w:t>
            </w:r>
            <w:r w:rsidR="003B68DD" w:rsidRPr="004655CA">
              <w:rPr>
                <w:rFonts w:ascii="Verdana" w:hAnsi="Verdana"/>
                <w:color w:val="FF0000"/>
                <w:sz w:val="18"/>
                <w:szCs w:val="20"/>
              </w:rPr>
              <w:t>5</w:t>
            </w:r>
          </w:p>
        </w:tc>
      </w:tr>
      <w:tr w:rsidR="0036064B" w:rsidRPr="004655CA" w:rsidTr="004655CA">
        <w:tc>
          <w:tcPr>
            <w:tcW w:w="590" w:type="dxa"/>
          </w:tcPr>
          <w:p w:rsidR="0036064B" w:rsidRPr="004655CA" w:rsidRDefault="0036064B" w:rsidP="003B68DD">
            <w:pPr>
              <w:pStyle w:val="ListParagraph"/>
              <w:numPr>
                <w:ilvl w:val="0"/>
                <w:numId w:val="14"/>
              </w:numPr>
              <w:tabs>
                <w:tab w:val="left" w:pos="714"/>
                <w:tab w:val="left" w:pos="6002"/>
              </w:tabs>
              <w:ind w:left="288" w:hanging="144"/>
              <w:rPr>
                <w:rFonts w:ascii="Verdana" w:hAnsi="Verdana"/>
                <w:sz w:val="18"/>
                <w:szCs w:val="20"/>
              </w:rPr>
            </w:pPr>
          </w:p>
        </w:tc>
        <w:tc>
          <w:tcPr>
            <w:tcW w:w="6945" w:type="dxa"/>
            <w:gridSpan w:val="8"/>
          </w:tcPr>
          <w:p w:rsidR="0036064B" w:rsidRPr="004655CA" w:rsidRDefault="0036064B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>PLEASE INDICATE CAUSE OF DEATH:</w:t>
            </w:r>
          </w:p>
        </w:tc>
        <w:tc>
          <w:tcPr>
            <w:tcW w:w="3331" w:type="dxa"/>
            <w:gridSpan w:val="4"/>
          </w:tcPr>
          <w:p w:rsidR="0036064B" w:rsidRPr="004655CA" w:rsidRDefault="0036064B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</w:p>
        </w:tc>
      </w:tr>
      <w:tr w:rsidR="003B68DD" w:rsidRPr="004655CA" w:rsidTr="004655CA">
        <w:trPr>
          <w:gridAfter w:val="3"/>
          <w:wAfter w:w="2733" w:type="dxa"/>
        </w:trPr>
        <w:tc>
          <w:tcPr>
            <w:tcW w:w="1594" w:type="dxa"/>
            <w:gridSpan w:val="2"/>
          </w:tcPr>
          <w:p w:rsidR="003B68DD" w:rsidRPr="004655CA" w:rsidRDefault="003B68DD" w:rsidP="003B68DD">
            <w:pPr>
              <w:tabs>
                <w:tab w:val="left" w:pos="714"/>
                <w:tab w:val="left" w:pos="6002"/>
              </w:tabs>
              <w:ind w:left="136"/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3"/>
            <w:r w:rsidRPr="004655CA">
              <w:rPr>
                <w:rFonts w:ascii="Verdana" w:hAnsi="Verdana"/>
                <w:sz w:val="18"/>
                <w:szCs w:val="20"/>
              </w:rPr>
              <w:t xml:space="preserve"> Suicide</w:t>
            </w:r>
          </w:p>
        </w:tc>
        <w:tc>
          <w:tcPr>
            <w:tcW w:w="2683" w:type="dxa"/>
            <w:gridSpan w:val="2"/>
          </w:tcPr>
          <w:p w:rsidR="003B68DD" w:rsidRPr="004655CA" w:rsidRDefault="003B68DD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4655CA">
              <w:rPr>
                <w:rFonts w:ascii="Verdana" w:hAnsi="Verdana"/>
                <w:b w:val="0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14"/>
            <w:r w:rsidRPr="004655CA">
              <w:rPr>
                <w:rFonts w:ascii="Verdana" w:hAnsi="Verdana"/>
                <w:b w:val="0"/>
                <w:sz w:val="18"/>
                <w:szCs w:val="20"/>
              </w:rPr>
              <w:t xml:space="preserve"> </w:t>
            </w:r>
            <w:r w:rsidRPr="004655CA">
              <w:rPr>
                <w:rFonts w:ascii="Verdana" w:hAnsi="Verdana"/>
                <w:sz w:val="18"/>
                <w:szCs w:val="20"/>
              </w:rPr>
              <w:t>Natural Causes</w:t>
            </w:r>
          </w:p>
        </w:tc>
        <w:tc>
          <w:tcPr>
            <w:tcW w:w="1820" w:type="dxa"/>
            <w:gridSpan w:val="3"/>
          </w:tcPr>
          <w:p w:rsidR="003B68DD" w:rsidRPr="004655CA" w:rsidRDefault="003B68DD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"/>
            <w:r w:rsidRPr="004655CA">
              <w:rPr>
                <w:rFonts w:ascii="Verdana" w:hAnsi="Verdana"/>
                <w:b w:val="0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15"/>
            <w:r w:rsidRPr="004655CA">
              <w:rPr>
                <w:rFonts w:ascii="Verdana" w:hAnsi="Verdana"/>
                <w:b w:val="0"/>
                <w:sz w:val="18"/>
                <w:szCs w:val="20"/>
              </w:rPr>
              <w:t xml:space="preserve"> </w:t>
            </w:r>
            <w:r w:rsidRPr="004655CA">
              <w:rPr>
                <w:rFonts w:ascii="Verdana" w:hAnsi="Verdana"/>
                <w:sz w:val="18"/>
                <w:szCs w:val="20"/>
              </w:rPr>
              <w:t>Homicide</w:t>
            </w:r>
          </w:p>
        </w:tc>
        <w:tc>
          <w:tcPr>
            <w:tcW w:w="2036" w:type="dxa"/>
            <w:gridSpan w:val="3"/>
          </w:tcPr>
          <w:p w:rsidR="003B68DD" w:rsidRPr="004655CA" w:rsidRDefault="003B68DD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2"/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6"/>
            <w:r w:rsidRPr="004655CA">
              <w:rPr>
                <w:rFonts w:ascii="Verdana" w:hAnsi="Verdana"/>
                <w:sz w:val="18"/>
                <w:szCs w:val="20"/>
              </w:rPr>
              <w:t xml:space="preserve"> Accidental</w:t>
            </w:r>
          </w:p>
        </w:tc>
      </w:tr>
      <w:tr w:rsidR="004655CA" w:rsidRPr="004655CA" w:rsidTr="004655CA">
        <w:trPr>
          <w:gridAfter w:val="2"/>
          <w:wAfter w:w="2060" w:type="dxa"/>
          <w:trHeight w:val="732"/>
        </w:trPr>
        <w:tc>
          <w:tcPr>
            <w:tcW w:w="5116" w:type="dxa"/>
            <w:gridSpan w:val="6"/>
          </w:tcPr>
          <w:p w:rsidR="004655CA" w:rsidRPr="004655CA" w:rsidRDefault="004655CA" w:rsidP="003B68DD">
            <w:pPr>
              <w:tabs>
                <w:tab w:val="left" w:pos="714"/>
                <w:tab w:val="left" w:pos="6002"/>
              </w:tabs>
              <w:ind w:left="136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4"/>
            <w:r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7"/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r w:rsidRPr="004655CA">
              <w:rPr>
                <w:rFonts w:ascii="Verdana" w:hAnsi="Verdana"/>
                <w:sz w:val="18"/>
                <w:szCs w:val="20"/>
              </w:rPr>
              <w:t>Secondary to Medical Condition:</w:t>
            </w:r>
            <w:r>
              <w:rPr>
                <w:rFonts w:ascii="Verdana" w:hAnsi="Verdana"/>
                <w:sz w:val="18"/>
                <w:szCs w:val="20"/>
              </w:rPr>
              <w:t xml:space="preserve"> </w:t>
            </w:r>
            <w:r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8" w:name="Text27"/>
            <w:r>
              <w:rPr>
                <w:rFonts w:ascii="Verdana" w:hAnsi="Verdana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18"/>
                <w:szCs w:val="20"/>
              </w:rPr>
            </w:r>
            <w:r>
              <w:rPr>
                <w:rFonts w:ascii="Verdana" w:hAnsi="Verdana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18"/>
          </w:p>
        </w:tc>
        <w:tc>
          <w:tcPr>
            <w:tcW w:w="3690" w:type="dxa"/>
            <w:gridSpan w:val="5"/>
          </w:tcPr>
          <w:p w:rsidR="004655CA" w:rsidRPr="004655CA" w:rsidRDefault="004655CA" w:rsidP="00F47736">
            <w:pPr>
              <w:tabs>
                <w:tab w:val="left" w:pos="714"/>
                <w:tab w:val="left" w:pos="6002"/>
              </w:tabs>
              <w:rPr>
                <w:rFonts w:ascii="Verdana" w:hAnsi="Verdana"/>
                <w:b w:val="0"/>
                <w:sz w:val="18"/>
                <w:szCs w:val="20"/>
              </w:rPr>
            </w:pPr>
            <w:r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5"/>
            <w:r>
              <w:rPr>
                <w:rFonts w:ascii="Verdana" w:hAnsi="Verdana"/>
                <w:b w:val="0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</w:r>
            <w:r w:rsidR="00B86A79"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19"/>
            <w:r w:rsidRPr="004655CA">
              <w:rPr>
                <w:rFonts w:ascii="Verdana" w:hAnsi="Verdana"/>
                <w:sz w:val="18"/>
                <w:szCs w:val="20"/>
              </w:rPr>
              <w:t>Other/Unknown:</w:t>
            </w:r>
            <w:r>
              <w:rPr>
                <w:rFonts w:ascii="Verdana" w:hAnsi="Verdana"/>
                <w:b w:val="0"/>
                <w:sz w:val="18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0" w:name="Text28"/>
            <w:r>
              <w:rPr>
                <w:rFonts w:ascii="Verdana" w:hAnsi="Verdana"/>
                <w:b w:val="0"/>
                <w:sz w:val="18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 w:val="0"/>
                <w:sz w:val="18"/>
                <w:szCs w:val="20"/>
              </w:rPr>
            </w:r>
            <w:r>
              <w:rPr>
                <w:rFonts w:ascii="Verdana" w:hAnsi="Verdana"/>
                <w:b w:val="0"/>
                <w:sz w:val="18"/>
                <w:szCs w:val="20"/>
              </w:rPr>
              <w:fldChar w:fldCharType="separate"/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noProof/>
                <w:sz w:val="18"/>
                <w:szCs w:val="20"/>
              </w:rPr>
              <w:t> </w:t>
            </w:r>
            <w:r>
              <w:rPr>
                <w:rFonts w:ascii="Verdana" w:hAnsi="Verdana"/>
                <w:b w:val="0"/>
                <w:sz w:val="18"/>
                <w:szCs w:val="20"/>
              </w:rPr>
              <w:fldChar w:fldCharType="end"/>
            </w:r>
            <w:bookmarkEnd w:id="20"/>
          </w:p>
        </w:tc>
      </w:tr>
      <w:tr w:rsidR="00F35324" w:rsidRPr="004655CA" w:rsidTr="004655CA">
        <w:trPr>
          <w:gridAfter w:val="1"/>
          <w:wAfter w:w="77" w:type="dxa"/>
          <w:trHeight w:val="576"/>
        </w:trPr>
        <w:tc>
          <w:tcPr>
            <w:tcW w:w="10789" w:type="dxa"/>
            <w:gridSpan w:val="12"/>
          </w:tcPr>
          <w:p w:rsidR="00F35324" w:rsidRPr="004655CA" w:rsidRDefault="00F35324" w:rsidP="00F35324">
            <w:pPr>
              <w:pStyle w:val="ListParagraph"/>
              <w:numPr>
                <w:ilvl w:val="0"/>
                <w:numId w:val="14"/>
              </w:numPr>
              <w:pBdr>
                <w:bottom w:val="dotted" w:sz="4" w:space="13" w:color="auto"/>
              </w:pBdr>
              <w:ind w:left="513"/>
              <w:jc w:val="both"/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>Narrative of Incident:</w: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instrText xml:space="preserve"> FORMTEXT </w:instrTex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separate"/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end"/>
            </w:r>
            <w:bookmarkEnd w:id="21"/>
          </w:p>
        </w:tc>
      </w:tr>
      <w:tr w:rsidR="00F35324" w:rsidRPr="004655CA" w:rsidTr="004655CA">
        <w:trPr>
          <w:gridAfter w:val="1"/>
          <w:wAfter w:w="77" w:type="dxa"/>
          <w:trHeight w:val="576"/>
        </w:trPr>
        <w:tc>
          <w:tcPr>
            <w:tcW w:w="10789" w:type="dxa"/>
            <w:gridSpan w:val="12"/>
          </w:tcPr>
          <w:p w:rsidR="00F35324" w:rsidRPr="004655CA" w:rsidRDefault="00F35324" w:rsidP="00F35324">
            <w:pPr>
              <w:pStyle w:val="ListParagraph"/>
              <w:numPr>
                <w:ilvl w:val="0"/>
                <w:numId w:val="14"/>
              </w:numPr>
              <w:pBdr>
                <w:bottom w:val="dotted" w:sz="4" w:space="1" w:color="auto"/>
              </w:pBdr>
              <w:ind w:left="513"/>
              <w:jc w:val="both"/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>Injuries/Damages incurred:</w: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instrText xml:space="preserve"> FORMTEXT </w:instrTex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separate"/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end"/>
            </w:r>
            <w:r w:rsidRPr="004655CA">
              <w:rPr>
                <w:rFonts w:ascii="Verdana" w:hAnsi="Verdana"/>
                <w:sz w:val="18"/>
                <w:szCs w:val="20"/>
              </w:rPr>
              <w:t xml:space="preserve"> </w:t>
            </w:r>
          </w:p>
        </w:tc>
      </w:tr>
      <w:tr w:rsidR="00F35324" w:rsidRPr="004655CA" w:rsidTr="004655CA">
        <w:trPr>
          <w:gridAfter w:val="1"/>
          <w:wAfter w:w="77" w:type="dxa"/>
          <w:trHeight w:val="576"/>
        </w:trPr>
        <w:tc>
          <w:tcPr>
            <w:tcW w:w="10789" w:type="dxa"/>
            <w:gridSpan w:val="12"/>
            <w:tcBorders>
              <w:bottom w:val="single" w:sz="4" w:space="0" w:color="auto"/>
            </w:tcBorders>
          </w:tcPr>
          <w:p w:rsidR="00F35324" w:rsidRPr="004655CA" w:rsidRDefault="00F35324" w:rsidP="00F35324">
            <w:pPr>
              <w:pStyle w:val="ListParagraph"/>
              <w:numPr>
                <w:ilvl w:val="0"/>
                <w:numId w:val="14"/>
              </w:numPr>
              <w:pBdr>
                <w:bottom w:val="dotted" w:sz="4" w:space="1" w:color="auto"/>
              </w:pBdr>
              <w:ind w:left="513"/>
              <w:jc w:val="both"/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>Please list existing medical conditions:</w:t>
            </w:r>
            <w:r w:rsidRPr="004655CA">
              <w:rPr>
                <w:rFonts w:ascii="Verdana" w:hAnsi="Verdana"/>
                <w:sz w:val="18"/>
                <w:szCs w:val="20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Pr="004655CA">
              <w:rPr>
                <w:rFonts w:ascii="Verdana" w:hAnsi="Verdana"/>
                <w:sz w:val="18"/>
                <w:szCs w:val="20"/>
                <w:u w:val="single"/>
              </w:rPr>
              <w:instrText xml:space="preserve"> FORMTEXT </w:instrText>
            </w:r>
            <w:r w:rsidRPr="004655CA">
              <w:rPr>
                <w:rFonts w:ascii="Verdana" w:hAnsi="Verdana"/>
                <w:sz w:val="18"/>
                <w:szCs w:val="20"/>
                <w:u w:val="single"/>
              </w:rPr>
            </w:r>
            <w:r w:rsidRPr="004655CA">
              <w:rPr>
                <w:rFonts w:ascii="Verdana" w:hAnsi="Verdana"/>
                <w:sz w:val="18"/>
                <w:szCs w:val="20"/>
                <w:u w:val="single"/>
              </w:rPr>
              <w:fldChar w:fldCharType="separate"/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</w:rPr>
              <w:t> </w:t>
            </w:r>
            <w:r w:rsidRPr="004655CA">
              <w:rPr>
                <w:rFonts w:ascii="Verdana" w:hAnsi="Verdana"/>
                <w:sz w:val="18"/>
                <w:szCs w:val="20"/>
                <w:u w:val="single"/>
              </w:rPr>
              <w:fldChar w:fldCharType="end"/>
            </w:r>
            <w:bookmarkEnd w:id="22"/>
          </w:p>
        </w:tc>
      </w:tr>
      <w:tr w:rsidR="00F35324" w:rsidRPr="004655CA" w:rsidTr="004655CA">
        <w:trPr>
          <w:gridAfter w:val="1"/>
          <w:wAfter w:w="77" w:type="dxa"/>
          <w:trHeight w:val="576"/>
        </w:trPr>
        <w:tc>
          <w:tcPr>
            <w:tcW w:w="10789" w:type="dxa"/>
            <w:gridSpan w:val="12"/>
            <w:tcBorders>
              <w:top w:val="single" w:sz="4" w:space="0" w:color="auto"/>
            </w:tcBorders>
          </w:tcPr>
          <w:p w:rsidR="00F35324" w:rsidRPr="004655CA" w:rsidRDefault="00F35324" w:rsidP="00F35324">
            <w:pPr>
              <w:pStyle w:val="ListParagraph"/>
              <w:numPr>
                <w:ilvl w:val="0"/>
                <w:numId w:val="14"/>
              </w:numPr>
              <w:pBdr>
                <w:bottom w:val="dotted" w:sz="4" w:space="1" w:color="auto"/>
              </w:pBdr>
              <w:spacing w:after="240"/>
              <w:ind w:left="513"/>
              <w:jc w:val="both"/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 xml:space="preserve">Was an internal review of the case conducted by the provider site? </w:t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23"/>
            <w:r w:rsidRPr="004655CA">
              <w:rPr>
                <w:rFonts w:ascii="Verdana" w:hAnsi="Verdana"/>
                <w:sz w:val="18"/>
                <w:szCs w:val="20"/>
              </w:rPr>
              <w:t xml:space="preserve">YES </w:t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9"/>
            <w:r w:rsidRPr="004655CA">
              <w:rPr>
                <w:rFonts w:ascii="Verdana" w:hAnsi="Verdana"/>
                <w:sz w:val="18"/>
                <w:szCs w:val="20"/>
              </w:rPr>
              <w:instrText xml:space="preserve"> FORMCHECKBOX </w:instrText>
            </w:r>
            <w:r w:rsidR="00B86A79">
              <w:rPr>
                <w:rFonts w:ascii="Verdana" w:hAnsi="Verdana"/>
                <w:sz w:val="18"/>
                <w:szCs w:val="20"/>
              </w:rPr>
            </w:r>
            <w:r w:rsidR="00B86A79">
              <w:rPr>
                <w:rFonts w:ascii="Verdana" w:hAnsi="Verdana"/>
                <w:sz w:val="18"/>
                <w:szCs w:val="20"/>
              </w:rPr>
              <w:fldChar w:fldCharType="separate"/>
            </w:r>
            <w:r w:rsidRPr="004655CA">
              <w:rPr>
                <w:rFonts w:ascii="Verdana" w:hAnsi="Verdana"/>
                <w:sz w:val="18"/>
                <w:szCs w:val="20"/>
              </w:rPr>
              <w:fldChar w:fldCharType="end"/>
            </w:r>
            <w:bookmarkEnd w:id="24"/>
            <w:r w:rsidRPr="004655CA">
              <w:rPr>
                <w:rFonts w:ascii="Verdana" w:hAnsi="Verdana"/>
                <w:sz w:val="18"/>
                <w:szCs w:val="20"/>
              </w:rPr>
              <w:t xml:space="preserve">NO </w:t>
            </w:r>
            <w:r w:rsidRPr="004655CA">
              <w:rPr>
                <w:rFonts w:ascii="Verdana" w:hAnsi="Verdana"/>
                <w:sz w:val="18"/>
                <w:szCs w:val="20"/>
              </w:rPr>
              <w:br/>
            </w:r>
            <w:r w:rsidRPr="004655CA">
              <w:rPr>
                <w:rFonts w:ascii="Verdana" w:hAnsi="Verdana"/>
                <w:b w:val="0"/>
                <w:i/>
                <w:sz w:val="18"/>
                <w:szCs w:val="20"/>
              </w:rPr>
              <w:t>If yes, please attach any associated report</w:t>
            </w:r>
          </w:p>
        </w:tc>
      </w:tr>
      <w:tr w:rsidR="00F35324" w:rsidRPr="004655CA" w:rsidTr="004655CA">
        <w:trPr>
          <w:gridAfter w:val="1"/>
          <w:wAfter w:w="77" w:type="dxa"/>
          <w:trHeight w:val="576"/>
        </w:trPr>
        <w:tc>
          <w:tcPr>
            <w:tcW w:w="10789" w:type="dxa"/>
            <w:gridSpan w:val="12"/>
          </w:tcPr>
          <w:p w:rsidR="00F35324" w:rsidRPr="004655CA" w:rsidRDefault="00F35324" w:rsidP="00F35324">
            <w:pPr>
              <w:pStyle w:val="ListParagraph"/>
              <w:numPr>
                <w:ilvl w:val="0"/>
                <w:numId w:val="14"/>
              </w:numPr>
              <w:pBdr>
                <w:bottom w:val="dotted" w:sz="4" w:space="1" w:color="auto"/>
              </w:pBdr>
              <w:spacing w:after="240"/>
              <w:ind w:left="513"/>
              <w:jc w:val="both"/>
              <w:rPr>
                <w:rFonts w:ascii="Verdana" w:hAnsi="Verdana"/>
                <w:sz w:val="18"/>
                <w:szCs w:val="20"/>
              </w:rPr>
            </w:pPr>
            <w:r w:rsidRPr="004655CA">
              <w:rPr>
                <w:rFonts w:ascii="Verdana" w:hAnsi="Verdana"/>
                <w:sz w:val="18"/>
                <w:szCs w:val="20"/>
              </w:rPr>
              <w:t xml:space="preserve">Please attach and list other mandated reports made to other agencies:  </w: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5" w:name="Text23"/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instrText xml:space="preserve"> FORMTEXT </w:instrTex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separate"/>
            </w:r>
            <w:r w:rsidRPr="004655CA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Pr="004655CA">
              <w:rPr>
                <w:rFonts w:ascii="Verdana" w:hAnsi="Verdana"/>
                <w:noProof/>
                <w:sz w:val="18"/>
                <w:szCs w:val="20"/>
                <w:u w:val="single"/>
              </w:rPr>
              <w:t> </w:t>
            </w:r>
            <w:r w:rsidRPr="004655CA">
              <w:rPr>
                <w:rFonts w:ascii="Verdana" w:hAnsi="Verdana"/>
                <w:b w:val="0"/>
                <w:sz w:val="18"/>
                <w:szCs w:val="20"/>
                <w:u w:val="single"/>
              </w:rPr>
              <w:fldChar w:fldCharType="end"/>
            </w:r>
            <w:bookmarkEnd w:id="25"/>
          </w:p>
        </w:tc>
      </w:tr>
    </w:tbl>
    <w:tbl>
      <w:tblPr>
        <w:tblW w:w="10822" w:type="dxa"/>
        <w:jc w:val="center"/>
        <w:tblLayout w:type="fixed"/>
        <w:tblLook w:val="01E0" w:firstRow="1" w:lastRow="1" w:firstColumn="1" w:lastColumn="1" w:noHBand="0" w:noVBand="0"/>
      </w:tblPr>
      <w:tblGrid>
        <w:gridCol w:w="5409"/>
        <w:gridCol w:w="1802"/>
        <w:gridCol w:w="3602"/>
        <w:gridCol w:w="9"/>
      </w:tblGrid>
      <w:tr w:rsidR="00C94F00" w:rsidRPr="003C69C3" w:rsidTr="00F35324">
        <w:trPr>
          <w:trHeight w:val="428"/>
          <w:jc w:val="center"/>
        </w:trPr>
        <w:tc>
          <w:tcPr>
            <w:tcW w:w="5409" w:type="dxa"/>
            <w:tcBorders>
              <w:bottom w:val="single" w:sz="4" w:space="0" w:color="auto"/>
            </w:tcBorders>
            <w:vAlign w:val="bottom"/>
          </w:tcPr>
          <w:p w:rsidR="00C94F00" w:rsidRPr="003C69C3" w:rsidRDefault="00C94F00" w:rsidP="00F35324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3C69C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  <w:bookmarkEnd w:id="26"/>
        <w:tc>
          <w:tcPr>
            <w:tcW w:w="1802" w:type="dxa"/>
            <w:vAlign w:val="bottom"/>
          </w:tcPr>
          <w:p w:rsidR="00C94F00" w:rsidRPr="003C69C3" w:rsidRDefault="00C94F00" w:rsidP="00EF49DE">
            <w:pPr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  <w:vAlign w:val="bottom"/>
          </w:tcPr>
          <w:p w:rsidR="00C94F00" w:rsidRPr="003C69C3" w:rsidRDefault="00210BA1" w:rsidP="00EF49DE">
            <w:pPr>
              <w:jc w:val="both"/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2"/>
                    <w:format w:val="###-###-####"/>
                  </w:textInput>
                </w:ffData>
              </w:fldCha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C94F00" w:rsidRPr="003C69C3" w:rsidTr="00F35324">
        <w:trPr>
          <w:trHeight w:val="427"/>
          <w:jc w:val="center"/>
        </w:trPr>
        <w:tc>
          <w:tcPr>
            <w:tcW w:w="5409" w:type="dxa"/>
            <w:tcBorders>
              <w:top w:val="single" w:sz="4" w:space="0" w:color="auto"/>
            </w:tcBorders>
          </w:tcPr>
          <w:p w:rsidR="00C94F00" w:rsidRPr="003C69C3" w:rsidRDefault="00C94F00" w:rsidP="00210BA1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t>Agency QA Staff to contact regarding report</w:t>
            </w:r>
          </w:p>
        </w:tc>
        <w:tc>
          <w:tcPr>
            <w:tcW w:w="1802" w:type="dxa"/>
          </w:tcPr>
          <w:p w:rsidR="00C94F00" w:rsidRPr="003C69C3" w:rsidRDefault="00C94F00" w:rsidP="00210BA1">
            <w:pPr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</w:tcPr>
          <w:p w:rsidR="00C94F00" w:rsidRPr="003C69C3" w:rsidRDefault="00C94F00" w:rsidP="00210BA1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t>Contact Phone Number</w:t>
            </w:r>
          </w:p>
        </w:tc>
      </w:tr>
      <w:tr w:rsidR="00C94F00" w:rsidRPr="003C69C3" w:rsidTr="00F35324">
        <w:trPr>
          <w:gridAfter w:val="1"/>
          <w:wAfter w:w="9" w:type="dxa"/>
          <w:trHeight w:val="450"/>
          <w:jc w:val="center"/>
        </w:trPr>
        <w:tc>
          <w:tcPr>
            <w:tcW w:w="5409" w:type="dxa"/>
            <w:vAlign w:val="bottom"/>
          </w:tcPr>
          <w:p w:rsidR="00C94F00" w:rsidRPr="003C69C3" w:rsidRDefault="00C94F00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7" w:name="Text14"/>
            <w:r w:rsidRPr="003C69C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802" w:type="dxa"/>
            <w:vAlign w:val="bottom"/>
          </w:tcPr>
          <w:p w:rsidR="00C94F00" w:rsidRPr="003C69C3" w:rsidRDefault="00C94F00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  <w:bookmarkStart w:id="28" w:name="Text15"/>
          </w:p>
        </w:tc>
        <w:bookmarkEnd w:id="28"/>
        <w:tc>
          <w:tcPr>
            <w:tcW w:w="3602" w:type="dxa"/>
            <w:tcBorders>
              <w:bottom w:val="single" w:sz="4" w:space="0" w:color="auto"/>
            </w:tcBorders>
            <w:vAlign w:val="bottom"/>
          </w:tcPr>
          <w:p w:rsidR="00C94F00" w:rsidRPr="003C69C3" w:rsidRDefault="00210BA1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(###)###-####"/>
                  </w:textInput>
                </w:ffData>
              </w:fldCha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</w:p>
        </w:tc>
      </w:tr>
      <w:tr w:rsidR="00C94F00" w:rsidRPr="003C69C3" w:rsidTr="00F35324">
        <w:trPr>
          <w:gridAfter w:val="1"/>
          <w:wAfter w:w="9" w:type="dxa"/>
          <w:jc w:val="center"/>
        </w:trPr>
        <w:tc>
          <w:tcPr>
            <w:tcW w:w="5409" w:type="dxa"/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3C69C3" w:rsidRDefault="00C94F00" w:rsidP="00210BA1">
            <w:pPr>
              <w:pBdr>
                <w:top w:val="single" w:sz="4" w:space="0" w:color="auto"/>
              </w:pBd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t xml:space="preserve">Name </w:t>
            </w:r>
            <w:proofErr w:type="gramStart"/>
            <w:r w:rsidRPr="003C69C3">
              <w:rPr>
                <w:rFonts w:ascii="Verdana" w:hAnsi="Verdana"/>
                <w:b w:val="0"/>
                <w:sz w:val="20"/>
                <w:szCs w:val="20"/>
              </w:rPr>
              <w:t>of  person</w:t>
            </w:r>
            <w:proofErr w:type="gramEnd"/>
            <w:r w:rsidRPr="003C69C3">
              <w:rPr>
                <w:rFonts w:ascii="Verdana" w:hAnsi="Verdana"/>
                <w:b w:val="0"/>
                <w:sz w:val="20"/>
                <w:szCs w:val="20"/>
              </w:rPr>
              <w:t xml:space="preserve"> completing form </w:t>
            </w:r>
            <w:r w:rsidR="00133473">
              <w:rPr>
                <w:rFonts w:ascii="Verdana" w:hAnsi="Verdana"/>
                <w:b w:val="0"/>
                <w:sz w:val="20"/>
                <w:szCs w:val="20"/>
              </w:rPr>
              <w:br/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t>(</w:t>
            </w:r>
            <w:r w:rsidRPr="003C69C3">
              <w:rPr>
                <w:rFonts w:ascii="Verdana" w:hAnsi="Verdana"/>
                <w:i/>
                <w:sz w:val="20"/>
                <w:szCs w:val="20"/>
              </w:rPr>
              <w:t>if different than above)</w:t>
            </w:r>
          </w:p>
        </w:tc>
        <w:tc>
          <w:tcPr>
            <w:tcW w:w="1802" w:type="dxa"/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3C69C3" w:rsidRDefault="00C94F00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single" w:sz="4" w:space="0" w:color="auto"/>
            </w:tcBorders>
            <w:vAlign w:val="bottom"/>
          </w:tcPr>
          <w:p w:rsidR="00C94F00" w:rsidRPr="003C69C3" w:rsidRDefault="00C94F00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t>Contact Phone Number</w:t>
            </w:r>
          </w:p>
        </w:tc>
      </w:tr>
      <w:tr w:rsidR="00C94F00" w:rsidRPr="003C69C3" w:rsidTr="00F35324">
        <w:trPr>
          <w:trHeight w:val="389"/>
          <w:jc w:val="center"/>
        </w:trPr>
        <w:tc>
          <w:tcPr>
            <w:tcW w:w="5409" w:type="dxa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3C69C3" w:rsidRDefault="00C94F00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9" w:name="Text16"/>
            <w:r w:rsidRPr="003C69C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802" w:type="dxa"/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3C69C3" w:rsidRDefault="00C94F00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bottom w:val="single" w:sz="4" w:space="0" w:color="auto"/>
            </w:tcBorders>
            <w:tcMar>
              <w:top w:w="43" w:type="dxa"/>
              <w:left w:w="115" w:type="dxa"/>
              <w:right w:w="115" w:type="dxa"/>
            </w:tcMar>
            <w:vAlign w:val="bottom"/>
          </w:tcPr>
          <w:p w:rsidR="00C94F00" w:rsidRPr="003C69C3" w:rsidRDefault="00210BA1" w:rsidP="00C94F00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M/dd/yy"/>
                  </w:textInput>
                </w:ffData>
              </w:fldChar>
            </w:r>
            <w:bookmarkStart w:id="30" w:name="Text17"/>
            <w:r w:rsidRPr="003C69C3">
              <w:rPr>
                <w:rFonts w:ascii="Verdana" w:hAnsi="Verdana"/>
                <w:b w:val="0"/>
                <w:sz w:val="20"/>
                <w:szCs w:val="20"/>
              </w:rPr>
              <w:instrText xml:space="preserve"> FORMTEXT </w:instrTex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separate"/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noProof/>
                <w:sz w:val="20"/>
                <w:szCs w:val="20"/>
              </w:rPr>
              <w:t> </w:t>
            </w:r>
            <w:r w:rsidRPr="003C69C3">
              <w:rPr>
                <w:rFonts w:ascii="Verdana" w:hAnsi="Verdana"/>
                <w:b w:val="0"/>
                <w:sz w:val="20"/>
                <w:szCs w:val="20"/>
              </w:rPr>
              <w:fldChar w:fldCharType="end"/>
            </w:r>
            <w:bookmarkEnd w:id="30"/>
          </w:p>
        </w:tc>
      </w:tr>
      <w:tr w:rsidR="00C94F00" w:rsidRPr="003C69C3" w:rsidTr="00F35324">
        <w:trPr>
          <w:jc w:val="center"/>
        </w:trPr>
        <w:tc>
          <w:tcPr>
            <w:tcW w:w="5409" w:type="dxa"/>
            <w:tcBorders>
              <w:top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C94F00" w:rsidRPr="003C69C3" w:rsidRDefault="00C94F00" w:rsidP="00210BA1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t>Agency Name and Address</w:t>
            </w:r>
          </w:p>
        </w:tc>
        <w:tc>
          <w:tcPr>
            <w:tcW w:w="1802" w:type="dxa"/>
            <w:tcMar>
              <w:top w:w="43" w:type="dxa"/>
              <w:left w:w="115" w:type="dxa"/>
              <w:right w:w="115" w:type="dxa"/>
            </w:tcMar>
          </w:tcPr>
          <w:p w:rsidR="00C94F00" w:rsidRPr="003C69C3" w:rsidRDefault="00C94F00" w:rsidP="00210BA1">
            <w:pPr>
              <w:rPr>
                <w:rFonts w:ascii="Verdana" w:hAnsi="Verdana"/>
                <w:b w:val="0"/>
                <w:sz w:val="20"/>
                <w:szCs w:val="20"/>
              </w:rPr>
            </w:pPr>
          </w:p>
        </w:tc>
        <w:tc>
          <w:tcPr>
            <w:tcW w:w="3611" w:type="dxa"/>
            <w:gridSpan w:val="2"/>
            <w:tcBorders>
              <w:top w:val="single" w:sz="4" w:space="0" w:color="auto"/>
            </w:tcBorders>
            <w:tcMar>
              <w:top w:w="43" w:type="dxa"/>
              <w:left w:w="115" w:type="dxa"/>
              <w:right w:w="115" w:type="dxa"/>
            </w:tcMar>
          </w:tcPr>
          <w:p w:rsidR="00C94F00" w:rsidRPr="003C69C3" w:rsidRDefault="00C94F00" w:rsidP="00210BA1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t xml:space="preserve">mm/dd/yy </w:t>
            </w:r>
          </w:p>
          <w:p w:rsidR="00C94F00" w:rsidRPr="003C69C3" w:rsidRDefault="00C94F00" w:rsidP="00210BA1">
            <w:pPr>
              <w:rPr>
                <w:rFonts w:ascii="Verdana" w:hAnsi="Verdana"/>
                <w:b w:val="0"/>
                <w:sz w:val="20"/>
                <w:szCs w:val="20"/>
              </w:rPr>
            </w:pPr>
            <w:r w:rsidRPr="003C69C3">
              <w:rPr>
                <w:rFonts w:ascii="Verdana" w:hAnsi="Verdana"/>
                <w:b w:val="0"/>
                <w:sz w:val="20"/>
                <w:szCs w:val="20"/>
              </w:rPr>
              <w:t>Date Form Completed</w:t>
            </w:r>
          </w:p>
        </w:tc>
      </w:tr>
    </w:tbl>
    <w:p w:rsidR="00C10DFE" w:rsidRPr="003C69C3" w:rsidRDefault="00135584" w:rsidP="008F0E18">
      <w:pPr>
        <w:spacing w:before="120"/>
        <w:jc w:val="both"/>
        <w:rPr>
          <w:rFonts w:ascii="Verdana" w:hAnsi="Verdana" w:cs="Arial"/>
          <w:b w:val="0"/>
          <w:sz w:val="20"/>
          <w:szCs w:val="20"/>
        </w:rPr>
      </w:pPr>
      <w:r w:rsidRPr="003C69C3">
        <w:rPr>
          <w:rFonts w:ascii="Verdana" w:hAnsi="Verdana" w:cs="Arial"/>
          <w:b w:val="0"/>
          <w:sz w:val="20"/>
          <w:szCs w:val="20"/>
        </w:rPr>
        <w:t xml:space="preserve">Please return </w:t>
      </w:r>
      <w:r w:rsidR="00C10DFE" w:rsidRPr="003C69C3">
        <w:rPr>
          <w:rFonts w:ascii="Verdana" w:hAnsi="Verdana" w:cs="Arial"/>
          <w:b w:val="0"/>
          <w:sz w:val="20"/>
          <w:szCs w:val="20"/>
        </w:rPr>
        <w:t>completed</w:t>
      </w:r>
      <w:r w:rsidRPr="003C69C3">
        <w:rPr>
          <w:rFonts w:ascii="Verdana" w:hAnsi="Verdana" w:cs="Arial"/>
          <w:b w:val="0"/>
          <w:sz w:val="20"/>
          <w:szCs w:val="20"/>
        </w:rPr>
        <w:t xml:space="preserve"> form to: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614"/>
        <w:gridCol w:w="3595"/>
        <w:gridCol w:w="3591"/>
      </w:tblGrid>
      <w:tr w:rsidR="00C10DFE" w:rsidRPr="003C69C3" w:rsidTr="008F0E18">
        <w:trPr>
          <w:trHeight w:val="810"/>
          <w:jc w:val="center"/>
        </w:trPr>
        <w:tc>
          <w:tcPr>
            <w:tcW w:w="3672" w:type="dxa"/>
            <w:vAlign w:val="center"/>
          </w:tcPr>
          <w:p w:rsidR="00C10DFE" w:rsidRPr="003C69C3" w:rsidRDefault="008F0E18" w:rsidP="008F0E18">
            <w:pPr>
              <w:jc w:val="center"/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69C3">
              <w:rPr>
                <w:rFonts w:ascii="Verdana" w:hAnsi="Verdana" w:cs="Arial"/>
                <w:color w:val="FF0000"/>
                <w:sz w:val="20"/>
                <w:szCs w:val="20"/>
              </w:rPr>
              <w:t>Secure</w:t>
            </w:r>
            <w:r w:rsidRPr="003C69C3">
              <w:rPr>
                <w:rFonts w:ascii="Verdana" w:hAnsi="Verdana" w:cs="Arial"/>
                <w:color w:val="0000FF"/>
                <w:sz w:val="20"/>
                <w:szCs w:val="20"/>
              </w:rPr>
              <w:t xml:space="preserve"> Email to:</w:t>
            </w:r>
          </w:p>
          <w:p w:rsidR="008F0E18" w:rsidRPr="003C69C3" w:rsidRDefault="008F0E18" w:rsidP="008F0E18">
            <w:pPr>
              <w:jc w:val="center"/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69C3">
              <w:rPr>
                <w:rFonts w:ascii="Verdana" w:hAnsi="Verdana" w:cs="Arial"/>
                <w:color w:val="0000FF"/>
                <w:sz w:val="20"/>
                <w:szCs w:val="20"/>
              </w:rPr>
              <w:t>QAOffice@acbhcs.org</w:t>
            </w:r>
          </w:p>
        </w:tc>
        <w:tc>
          <w:tcPr>
            <w:tcW w:w="3672" w:type="dxa"/>
            <w:vAlign w:val="center"/>
          </w:tcPr>
          <w:p w:rsidR="006A0ED1" w:rsidRPr="003C69C3" w:rsidRDefault="00C10DFE" w:rsidP="00C10DFE">
            <w:pPr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69C3">
              <w:rPr>
                <w:rFonts w:ascii="Verdana" w:hAnsi="Verdana" w:cs="Arial"/>
                <w:color w:val="0000FF"/>
                <w:sz w:val="20"/>
                <w:szCs w:val="20"/>
              </w:rPr>
              <w:t>FAX:</w:t>
            </w:r>
            <w:r w:rsidR="006A0ED1" w:rsidRPr="003C69C3">
              <w:rPr>
                <w:rFonts w:ascii="Verdana" w:hAnsi="Verdana" w:cs="Arial"/>
                <w:color w:val="0000FF"/>
                <w:sz w:val="20"/>
                <w:szCs w:val="20"/>
              </w:rPr>
              <w:t xml:space="preserve"> QA Administrator</w:t>
            </w:r>
          </w:p>
          <w:p w:rsidR="00C10DFE" w:rsidRPr="003C69C3" w:rsidRDefault="00C10DFE" w:rsidP="006A0ED1">
            <w:pPr>
              <w:ind w:left="461"/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69C3">
              <w:rPr>
                <w:rFonts w:ascii="Verdana" w:hAnsi="Verdana" w:cs="Arial"/>
                <w:color w:val="0000FF"/>
                <w:sz w:val="20"/>
                <w:szCs w:val="20"/>
              </w:rPr>
              <w:t>510.639.1346</w:t>
            </w:r>
          </w:p>
        </w:tc>
        <w:tc>
          <w:tcPr>
            <w:tcW w:w="3672" w:type="dxa"/>
            <w:vAlign w:val="center"/>
          </w:tcPr>
          <w:p w:rsidR="00C10DFE" w:rsidRPr="003C69C3" w:rsidRDefault="006A0ED1" w:rsidP="00C10DFE">
            <w:pPr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69C3">
              <w:rPr>
                <w:rFonts w:ascii="Verdana" w:hAnsi="Verdana" w:cs="Arial"/>
                <w:color w:val="0000FF"/>
                <w:sz w:val="20"/>
                <w:szCs w:val="20"/>
              </w:rPr>
              <w:t>Mail: ACBHCS- QA Administrator</w:t>
            </w:r>
          </w:p>
          <w:p w:rsidR="00C10DFE" w:rsidRPr="003C69C3" w:rsidRDefault="00C10DFE" w:rsidP="009074B8">
            <w:pPr>
              <w:ind w:left="475"/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69C3">
              <w:rPr>
                <w:rFonts w:ascii="Verdana" w:hAnsi="Verdana" w:cs="Arial"/>
                <w:color w:val="0000FF"/>
                <w:sz w:val="20"/>
                <w:szCs w:val="20"/>
              </w:rPr>
              <w:t>2000 Embarcadero Cove, Ste 400</w:t>
            </w:r>
          </w:p>
          <w:p w:rsidR="00C10DFE" w:rsidRPr="003C69C3" w:rsidRDefault="00C10DFE" w:rsidP="009074B8">
            <w:pPr>
              <w:ind w:left="475"/>
              <w:rPr>
                <w:rFonts w:ascii="Verdana" w:hAnsi="Verdana" w:cs="Arial"/>
                <w:color w:val="0000FF"/>
                <w:sz w:val="20"/>
                <w:szCs w:val="20"/>
              </w:rPr>
            </w:pPr>
            <w:r w:rsidRPr="003C69C3">
              <w:rPr>
                <w:rFonts w:ascii="Verdana" w:hAnsi="Verdana" w:cs="Arial"/>
                <w:color w:val="0000FF"/>
                <w:sz w:val="20"/>
                <w:szCs w:val="20"/>
              </w:rPr>
              <w:t>Oakland, CA 94606</w:t>
            </w:r>
          </w:p>
        </w:tc>
      </w:tr>
    </w:tbl>
    <w:p w:rsidR="00C10DFE" w:rsidRDefault="00C10DFE" w:rsidP="006143E0">
      <w:pPr>
        <w:ind w:left="4320"/>
        <w:jc w:val="both"/>
        <w:rPr>
          <w:rFonts w:ascii="Arial" w:hAnsi="Arial" w:cs="Arial"/>
          <w:color w:val="0000FF"/>
          <w:sz w:val="18"/>
          <w:szCs w:val="18"/>
        </w:rPr>
      </w:pPr>
    </w:p>
    <w:sectPr w:rsidR="00C10DFE" w:rsidSect="00EB1ABE">
      <w:headerReference w:type="default" r:id="rId8"/>
      <w:footerReference w:type="default" r:id="rId9"/>
      <w:pgSz w:w="12240" w:h="15840" w:code="1"/>
      <w:pgMar w:top="105" w:right="720" w:bottom="720" w:left="720" w:header="720" w:footer="255" w:gutter="0"/>
      <w:pgBorders w:offsetFrom="page">
        <w:top w:val="basicThinLines" w:sz="4" w:space="24" w:color="0000FF"/>
        <w:left w:val="basicThinLines" w:sz="4" w:space="24" w:color="0000FF"/>
        <w:bottom w:val="basicThinLines" w:sz="4" w:space="24" w:color="0000FF"/>
        <w:right w:val="basicThinLines" w:sz="4" w:space="24" w:color="0000FF"/>
      </w:pgBorders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5BD" w:rsidRDefault="005915BD" w:rsidP="007F6463">
      <w:r>
        <w:separator/>
      </w:r>
    </w:p>
  </w:endnote>
  <w:endnote w:type="continuationSeparator" w:id="0">
    <w:p w:rsidR="005915BD" w:rsidRDefault="005915BD" w:rsidP="007F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ECC" w:rsidRPr="005D1BE4" w:rsidRDefault="00300ECC" w:rsidP="006A0ED1">
    <w:pPr>
      <w:pStyle w:val="Footer"/>
      <w:jc w:val="right"/>
      <w:rPr>
        <w:sz w:val="16"/>
        <w:szCs w:val="16"/>
      </w:rPr>
    </w:pPr>
    <w:r w:rsidRPr="005D1BE4">
      <w:rPr>
        <w:sz w:val="16"/>
        <w:szCs w:val="16"/>
      </w:rPr>
      <w:t xml:space="preserve">Rev. </w:t>
    </w:r>
    <w:r>
      <w:rPr>
        <w:sz w:val="16"/>
        <w:szCs w:val="16"/>
      </w:rPr>
      <w:t>3.2020</w:t>
    </w:r>
  </w:p>
  <w:p w:rsidR="00300ECC" w:rsidRDefault="00300ECC" w:rsidP="00C448C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5BD" w:rsidRDefault="005915BD" w:rsidP="007F6463">
      <w:r>
        <w:separator/>
      </w:r>
    </w:p>
  </w:footnote>
  <w:footnote w:type="continuationSeparator" w:id="0">
    <w:p w:rsidR="005915BD" w:rsidRDefault="005915BD" w:rsidP="007F64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3606"/>
      <w:gridCol w:w="7194"/>
    </w:tblGrid>
    <w:tr w:rsidR="00300ECC" w:rsidRPr="00BF3A28" w:rsidTr="000B6138">
      <w:trPr>
        <w:trHeight w:val="900"/>
      </w:trPr>
      <w:tc>
        <w:tcPr>
          <w:tcW w:w="1972" w:type="dxa"/>
          <w:shd w:val="clear" w:color="auto" w:fill="auto"/>
        </w:tcPr>
        <w:p w:rsidR="00300ECC" w:rsidRPr="00BF3A28" w:rsidRDefault="00300ECC" w:rsidP="008F0E18">
          <w:pPr>
            <w:pStyle w:val="Header"/>
            <w:rPr>
              <w:rFonts w:ascii="Palatino Linotype" w:hAnsi="Palatino Linotype"/>
              <w:sz w:val="18"/>
            </w:rPr>
          </w:pPr>
          <w:r w:rsidRPr="000B6138">
            <w:rPr>
              <w:rFonts w:ascii="Palatino Linotype" w:hAnsi="Palatino Linotype"/>
              <w:noProof/>
              <w:sz w:val="18"/>
              <w:lang w:val="en-US"/>
            </w:rPr>
            <w:drawing>
              <wp:inline distT="0" distB="0" distL="0" distR="0" wp14:anchorId="5CEA8CEF" wp14:editId="2D2D97C0">
                <wp:extent cx="2152650" cy="514350"/>
                <wp:effectExtent l="0" t="0" r="0" b="0"/>
                <wp:docPr id="4" name="Picture 4" descr="ACBH_New Logo20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BH_New Logo20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26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16" w:type="dxa"/>
          <w:shd w:val="clear" w:color="auto" w:fill="auto"/>
        </w:tcPr>
        <w:p w:rsidR="00300ECC" w:rsidRPr="00BF3A28" w:rsidRDefault="00300ECC" w:rsidP="00BF3A28">
          <w:pPr>
            <w:pStyle w:val="Header"/>
            <w:jc w:val="center"/>
            <w:rPr>
              <w:rFonts w:ascii="Palatino Linotype" w:hAnsi="Palatino Linotype"/>
              <w:sz w:val="18"/>
            </w:rPr>
          </w:pPr>
          <w:r w:rsidRPr="00BF3A28">
            <w:rPr>
              <w:rFonts w:ascii="Palatino Linotype" w:hAnsi="Palatino Linotype"/>
              <w:sz w:val="18"/>
            </w:rPr>
            <w:t xml:space="preserve">Quality Assurance Office </w:t>
          </w:r>
        </w:p>
        <w:p w:rsidR="00300ECC" w:rsidRPr="00BF3A28" w:rsidRDefault="00300ECC" w:rsidP="00BF3A28">
          <w:pPr>
            <w:pStyle w:val="Header"/>
            <w:jc w:val="center"/>
            <w:rPr>
              <w:rFonts w:ascii="Palatino Linotype" w:hAnsi="Palatino Linotype"/>
              <w:sz w:val="18"/>
            </w:rPr>
          </w:pPr>
          <w:r>
            <w:rPr>
              <w:rFonts w:ascii="Palatino Linotype" w:hAnsi="Palatino Linotype"/>
              <w:sz w:val="18"/>
            </w:rPr>
            <w:t>Unusual Occurrence</w:t>
          </w:r>
          <w:r w:rsidRPr="00BF3A28">
            <w:rPr>
              <w:rFonts w:ascii="Palatino Linotype" w:hAnsi="Palatino Linotype"/>
              <w:sz w:val="18"/>
            </w:rPr>
            <w:t>/Death Reporting</w:t>
          </w:r>
          <w:r>
            <w:rPr>
              <w:rFonts w:ascii="Palatino Linotype" w:hAnsi="Palatino Linotype"/>
              <w:sz w:val="18"/>
            </w:rPr>
            <w:t xml:space="preserve"> Form</w:t>
          </w:r>
        </w:p>
        <w:p w:rsidR="00300ECC" w:rsidRPr="00BF3A28" w:rsidRDefault="00300ECC" w:rsidP="00BF3A28">
          <w:pPr>
            <w:pStyle w:val="Header"/>
            <w:jc w:val="center"/>
            <w:rPr>
              <w:rFonts w:cs="Arial"/>
              <w:b w:val="0"/>
            </w:rPr>
          </w:pPr>
          <w:r w:rsidRPr="00BF3A28">
            <w:rPr>
              <w:rFonts w:ascii="Palatino Linotype" w:hAnsi="Palatino Linotype"/>
              <w:i/>
              <w:sz w:val="18"/>
            </w:rPr>
            <w:t>Confidential Quality Assurance Document</w:t>
          </w:r>
        </w:p>
      </w:tc>
    </w:tr>
  </w:tbl>
  <w:p w:rsidR="00300ECC" w:rsidRDefault="00300ECC" w:rsidP="008F0E18">
    <w:pPr>
      <w:pStyle w:val="Header"/>
      <w:tabs>
        <w:tab w:val="clear" w:pos="4320"/>
        <w:tab w:val="clear" w:pos="8640"/>
      </w:tabs>
      <w:jc w:val="center"/>
      <w:rPr>
        <w:rFonts w:ascii="Palatino Linotype" w:hAnsi="Palatino Linotype"/>
        <w:i/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22217"/>
    <w:multiLevelType w:val="hybridMultilevel"/>
    <w:tmpl w:val="12441C4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C7B7F29"/>
    <w:multiLevelType w:val="hybridMultilevel"/>
    <w:tmpl w:val="7C9836FA"/>
    <w:lvl w:ilvl="0" w:tplc="31C23A40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C2CFD"/>
    <w:multiLevelType w:val="multilevel"/>
    <w:tmpl w:val="4B847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6B8231B"/>
    <w:multiLevelType w:val="hybridMultilevel"/>
    <w:tmpl w:val="069291B6"/>
    <w:lvl w:ilvl="0" w:tplc="7916A4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8"/>
        <w:szCs w:val="18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812754"/>
    <w:multiLevelType w:val="hybridMultilevel"/>
    <w:tmpl w:val="32B6B602"/>
    <w:lvl w:ilvl="0" w:tplc="E61A350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416911F7"/>
    <w:multiLevelType w:val="hybridMultilevel"/>
    <w:tmpl w:val="BADAC514"/>
    <w:lvl w:ilvl="0" w:tplc="31C23A40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3E251A"/>
    <w:multiLevelType w:val="hybridMultilevel"/>
    <w:tmpl w:val="2C38BD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17F4854"/>
    <w:multiLevelType w:val="multilevel"/>
    <w:tmpl w:val="34AAC5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2F9669D"/>
    <w:multiLevelType w:val="hybridMultilevel"/>
    <w:tmpl w:val="AA60C1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4690950"/>
    <w:multiLevelType w:val="hybridMultilevel"/>
    <w:tmpl w:val="F9BEB0C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5252A87"/>
    <w:multiLevelType w:val="hybridMultilevel"/>
    <w:tmpl w:val="8A4E42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63D1D9C"/>
    <w:multiLevelType w:val="hybridMultilevel"/>
    <w:tmpl w:val="4B847D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7273127"/>
    <w:multiLevelType w:val="multilevel"/>
    <w:tmpl w:val="2C38BD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C2760AD"/>
    <w:multiLevelType w:val="hybridMultilevel"/>
    <w:tmpl w:val="32B6B602"/>
    <w:lvl w:ilvl="0" w:tplc="E61A350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B5645C"/>
    <w:multiLevelType w:val="hybridMultilevel"/>
    <w:tmpl w:val="BADAC514"/>
    <w:lvl w:ilvl="0" w:tplc="31C23A40">
      <w:start w:val="1"/>
      <w:numFmt w:val="decimal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5B1401"/>
    <w:multiLevelType w:val="hybridMultilevel"/>
    <w:tmpl w:val="34AAC5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6"/>
  </w:num>
  <w:num w:numId="5">
    <w:abstractNumId w:val="12"/>
  </w:num>
  <w:num w:numId="6">
    <w:abstractNumId w:val="9"/>
  </w:num>
  <w:num w:numId="7">
    <w:abstractNumId w:val="10"/>
  </w:num>
  <w:num w:numId="8">
    <w:abstractNumId w:val="11"/>
  </w:num>
  <w:num w:numId="9">
    <w:abstractNumId w:val="2"/>
  </w:num>
  <w:num w:numId="10">
    <w:abstractNumId w:val="15"/>
  </w:num>
  <w:num w:numId="11">
    <w:abstractNumId w:val="7"/>
  </w:num>
  <w:num w:numId="12">
    <w:abstractNumId w:val="13"/>
  </w:num>
  <w:num w:numId="13">
    <w:abstractNumId w:val="4"/>
  </w:num>
  <w:num w:numId="14">
    <w:abstractNumId w:val="1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fqSar5wYzxWFAUE1bwoBB6d/SmsBmR1usnUUdUpaKfD5WwRSQCsvXGq7/6ANn0Y9+NZ+QPjOyTlKKTE/iVXeA==" w:salt="Hfx7mjB/uY/Suy4GlcgKRw==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5BD"/>
    <w:rsid w:val="000050CB"/>
    <w:rsid w:val="000062C2"/>
    <w:rsid w:val="000231E5"/>
    <w:rsid w:val="00026AFB"/>
    <w:rsid w:val="000334D3"/>
    <w:rsid w:val="00063520"/>
    <w:rsid w:val="00072A41"/>
    <w:rsid w:val="00080739"/>
    <w:rsid w:val="00085723"/>
    <w:rsid w:val="00085DA2"/>
    <w:rsid w:val="000B6138"/>
    <w:rsid w:val="000C6EF9"/>
    <w:rsid w:val="000D3959"/>
    <w:rsid w:val="00124997"/>
    <w:rsid w:val="00127A5C"/>
    <w:rsid w:val="00133473"/>
    <w:rsid w:val="00135584"/>
    <w:rsid w:val="001371CF"/>
    <w:rsid w:val="00142378"/>
    <w:rsid w:val="001529EF"/>
    <w:rsid w:val="001812B3"/>
    <w:rsid w:val="001863DE"/>
    <w:rsid w:val="001878C9"/>
    <w:rsid w:val="00194B75"/>
    <w:rsid w:val="001B0746"/>
    <w:rsid w:val="001C2672"/>
    <w:rsid w:val="001F66F5"/>
    <w:rsid w:val="00210BA1"/>
    <w:rsid w:val="00211AFA"/>
    <w:rsid w:val="00220B92"/>
    <w:rsid w:val="00226A07"/>
    <w:rsid w:val="00236521"/>
    <w:rsid w:val="00242511"/>
    <w:rsid w:val="00254275"/>
    <w:rsid w:val="00263BCC"/>
    <w:rsid w:val="002A0FA2"/>
    <w:rsid w:val="002B40C3"/>
    <w:rsid w:val="002F0DAD"/>
    <w:rsid w:val="002F6C5A"/>
    <w:rsid w:val="00300ECC"/>
    <w:rsid w:val="00306D3B"/>
    <w:rsid w:val="00313553"/>
    <w:rsid w:val="00314029"/>
    <w:rsid w:val="00322D78"/>
    <w:rsid w:val="0032424C"/>
    <w:rsid w:val="00342C2E"/>
    <w:rsid w:val="00357828"/>
    <w:rsid w:val="0036064B"/>
    <w:rsid w:val="00376371"/>
    <w:rsid w:val="00384478"/>
    <w:rsid w:val="003858A6"/>
    <w:rsid w:val="003A5319"/>
    <w:rsid w:val="003B0DE4"/>
    <w:rsid w:val="003B68DD"/>
    <w:rsid w:val="003C1ECF"/>
    <w:rsid w:val="003C69C3"/>
    <w:rsid w:val="003E3E96"/>
    <w:rsid w:val="00415079"/>
    <w:rsid w:val="00415A8B"/>
    <w:rsid w:val="0042174A"/>
    <w:rsid w:val="00426835"/>
    <w:rsid w:val="0043596F"/>
    <w:rsid w:val="00437188"/>
    <w:rsid w:val="00437B96"/>
    <w:rsid w:val="004655CA"/>
    <w:rsid w:val="00475A7C"/>
    <w:rsid w:val="00482B35"/>
    <w:rsid w:val="004B4310"/>
    <w:rsid w:val="004B7B1C"/>
    <w:rsid w:val="004B7E22"/>
    <w:rsid w:val="004D08EA"/>
    <w:rsid w:val="004D5F2A"/>
    <w:rsid w:val="005146C1"/>
    <w:rsid w:val="00521489"/>
    <w:rsid w:val="0053707B"/>
    <w:rsid w:val="005448EA"/>
    <w:rsid w:val="00545C1E"/>
    <w:rsid w:val="005464FB"/>
    <w:rsid w:val="005915BD"/>
    <w:rsid w:val="005970E4"/>
    <w:rsid w:val="005B15AE"/>
    <w:rsid w:val="005C1544"/>
    <w:rsid w:val="005C6C71"/>
    <w:rsid w:val="005D1BE4"/>
    <w:rsid w:val="005F4057"/>
    <w:rsid w:val="005F44D7"/>
    <w:rsid w:val="005F77ED"/>
    <w:rsid w:val="006143E0"/>
    <w:rsid w:val="0062003C"/>
    <w:rsid w:val="0066054E"/>
    <w:rsid w:val="00664C48"/>
    <w:rsid w:val="00671551"/>
    <w:rsid w:val="00675C37"/>
    <w:rsid w:val="006765DA"/>
    <w:rsid w:val="00692976"/>
    <w:rsid w:val="006954D1"/>
    <w:rsid w:val="006962F8"/>
    <w:rsid w:val="0069750B"/>
    <w:rsid w:val="006A0ED1"/>
    <w:rsid w:val="006A6D00"/>
    <w:rsid w:val="006A7EC9"/>
    <w:rsid w:val="006C4FBA"/>
    <w:rsid w:val="006E730D"/>
    <w:rsid w:val="006F3661"/>
    <w:rsid w:val="00704980"/>
    <w:rsid w:val="007103CE"/>
    <w:rsid w:val="007421C6"/>
    <w:rsid w:val="007421FD"/>
    <w:rsid w:val="00745C52"/>
    <w:rsid w:val="00762F65"/>
    <w:rsid w:val="0077411A"/>
    <w:rsid w:val="00775916"/>
    <w:rsid w:val="007A392E"/>
    <w:rsid w:val="007A3A1F"/>
    <w:rsid w:val="007B2722"/>
    <w:rsid w:val="007B31E7"/>
    <w:rsid w:val="007B6085"/>
    <w:rsid w:val="007C38A9"/>
    <w:rsid w:val="007D3C84"/>
    <w:rsid w:val="007D3CD6"/>
    <w:rsid w:val="007F6463"/>
    <w:rsid w:val="00800C07"/>
    <w:rsid w:val="00805BBC"/>
    <w:rsid w:val="00812681"/>
    <w:rsid w:val="00822883"/>
    <w:rsid w:val="00843B8F"/>
    <w:rsid w:val="008535F0"/>
    <w:rsid w:val="0086226F"/>
    <w:rsid w:val="008754F7"/>
    <w:rsid w:val="00885652"/>
    <w:rsid w:val="008C555C"/>
    <w:rsid w:val="008D4DED"/>
    <w:rsid w:val="008D5A6C"/>
    <w:rsid w:val="008D7772"/>
    <w:rsid w:val="008E00FE"/>
    <w:rsid w:val="008E5048"/>
    <w:rsid w:val="008F0E18"/>
    <w:rsid w:val="008F67A8"/>
    <w:rsid w:val="00902445"/>
    <w:rsid w:val="00904FE4"/>
    <w:rsid w:val="00905C5D"/>
    <w:rsid w:val="009074B8"/>
    <w:rsid w:val="0091341F"/>
    <w:rsid w:val="00915433"/>
    <w:rsid w:val="009224F1"/>
    <w:rsid w:val="00924E3E"/>
    <w:rsid w:val="00935A04"/>
    <w:rsid w:val="0093755D"/>
    <w:rsid w:val="00941E2E"/>
    <w:rsid w:val="00955B7D"/>
    <w:rsid w:val="009612E9"/>
    <w:rsid w:val="00972932"/>
    <w:rsid w:val="00977B39"/>
    <w:rsid w:val="009859EA"/>
    <w:rsid w:val="009911FC"/>
    <w:rsid w:val="009975D9"/>
    <w:rsid w:val="009A00D6"/>
    <w:rsid w:val="009A1C21"/>
    <w:rsid w:val="009C5506"/>
    <w:rsid w:val="009E2AEE"/>
    <w:rsid w:val="009F0441"/>
    <w:rsid w:val="00A20A96"/>
    <w:rsid w:val="00A20B9E"/>
    <w:rsid w:val="00A26424"/>
    <w:rsid w:val="00A3367A"/>
    <w:rsid w:val="00A60BCC"/>
    <w:rsid w:val="00A81A52"/>
    <w:rsid w:val="00A81DF0"/>
    <w:rsid w:val="00A820E5"/>
    <w:rsid w:val="00AA4650"/>
    <w:rsid w:val="00AD23B7"/>
    <w:rsid w:val="00AD6174"/>
    <w:rsid w:val="00AE552D"/>
    <w:rsid w:val="00AF2544"/>
    <w:rsid w:val="00AF79EF"/>
    <w:rsid w:val="00B00B74"/>
    <w:rsid w:val="00B06722"/>
    <w:rsid w:val="00B141EE"/>
    <w:rsid w:val="00B36049"/>
    <w:rsid w:val="00B36DA2"/>
    <w:rsid w:val="00B472BA"/>
    <w:rsid w:val="00B4785A"/>
    <w:rsid w:val="00B5063F"/>
    <w:rsid w:val="00B55B00"/>
    <w:rsid w:val="00B61C34"/>
    <w:rsid w:val="00B64AC3"/>
    <w:rsid w:val="00B67C0F"/>
    <w:rsid w:val="00B7427D"/>
    <w:rsid w:val="00B77236"/>
    <w:rsid w:val="00B816E9"/>
    <w:rsid w:val="00B86A79"/>
    <w:rsid w:val="00B95079"/>
    <w:rsid w:val="00BA29C0"/>
    <w:rsid w:val="00BB6BD0"/>
    <w:rsid w:val="00BC30FD"/>
    <w:rsid w:val="00BC3816"/>
    <w:rsid w:val="00BC7000"/>
    <w:rsid w:val="00BD0E34"/>
    <w:rsid w:val="00BE7ACF"/>
    <w:rsid w:val="00BF3A28"/>
    <w:rsid w:val="00BF41A1"/>
    <w:rsid w:val="00C056F5"/>
    <w:rsid w:val="00C06DEB"/>
    <w:rsid w:val="00C10DFE"/>
    <w:rsid w:val="00C13696"/>
    <w:rsid w:val="00C30479"/>
    <w:rsid w:val="00C43B56"/>
    <w:rsid w:val="00C448C7"/>
    <w:rsid w:val="00C454A1"/>
    <w:rsid w:val="00C46B23"/>
    <w:rsid w:val="00C57B74"/>
    <w:rsid w:val="00C6449B"/>
    <w:rsid w:val="00C7464D"/>
    <w:rsid w:val="00C852BB"/>
    <w:rsid w:val="00C94F00"/>
    <w:rsid w:val="00CB0710"/>
    <w:rsid w:val="00CB0719"/>
    <w:rsid w:val="00CC11AB"/>
    <w:rsid w:val="00CC5A85"/>
    <w:rsid w:val="00CC75B1"/>
    <w:rsid w:val="00CD2C0A"/>
    <w:rsid w:val="00CD7D1C"/>
    <w:rsid w:val="00D0473E"/>
    <w:rsid w:val="00D36025"/>
    <w:rsid w:val="00D67C54"/>
    <w:rsid w:val="00D875E3"/>
    <w:rsid w:val="00D950AF"/>
    <w:rsid w:val="00D95F21"/>
    <w:rsid w:val="00DB02D0"/>
    <w:rsid w:val="00DE4EBC"/>
    <w:rsid w:val="00E15C46"/>
    <w:rsid w:val="00E163B5"/>
    <w:rsid w:val="00E45DED"/>
    <w:rsid w:val="00E50135"/>
    <w:rsid w:val="00E751E1"/>
    <w:rsid w:val="00E755E2"/>
    <w:rsid w:val="00E83301"/>
    <w:rsid w:val="00EB1ABE"/>
    <w:rsid w:val="00ED2F85"/>
    <w:rsid w:val="00EF25BA"/>
    <w:rsid w:val="00EF49DE"/>
    <w:rsid w:val="00EF7468"/>
    <w:rsid w:val="00F248D8"/>
    <w:rsid w:val="00F33E61"/>
    <w:rsid w:val="00F35324"/>
    <w:rsid w:val="00F35C3B"/>
    <w:rsid w:val="00F46A3F"/>
    <w:rsid w:val="00F47736"/>
    <w:rsid w:val="00F556DD"/>
    <w:rsid w:val="00F71BCC"/>
    <w:rsid w:val="00F738A7"/>
    <w:rsid w:val="00F74155"/>
    <w:rsid w:val="00F8185E"/>
    <w:rsid w:val="00F83609"/>
    <w:rsid w:val="00F85D60"/>
    <w:rsid w:val="00F94B6C"/>
    <w:rsid w:val="00F95B48"/>
    <w:rsid w:val="00FA1BCB"/>
    <w:rsid w:val="00FA63A4"/>
    <w:rsid w:val="00FB75CF"/>
    <w:rsid w:val="00FC0EFC"/>
    <w:rsid w:val="00FD4158"/>
    <w:rsid w:val="00FD7DAE"/>
    <w:rsid w:val="00FE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6904A1"/>
  <w15:chartTrackingRefBased/>
  <w15:docId w15:val="{5C9FBED6-C0DC-4A9C-AD86-0A22AA450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7000"/>
    <w:rPr>
      <w:rFonts w:ascii="Californian FB" w:hAnsi="Californian FB"/>
      <w:b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80739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Header">
    <w:name w:val="header"/>
    <w:basedOn w:val="Normal"/>
    <w:rsid w:val="0069750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750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85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F6463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F646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E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0ED1"/>
    <w:rPr>
      <w:rFonts w:ascii="Tahoma" w:hAnsi="Tahoma" w:cs="Tahoma"/>
      <w:b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6A0ED1"/>
    <w:rPr>
      <w:rFonts w:ascii="Californian FB" w:hAnsi="Californian FB"/>
      <w:b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B36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Website%20Updates\6-3A%20UNUSUAL%20OCCURRANCE_DEATH%20REPORT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348F1-0ADD-4F7B-BDB2-DBD53AD9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6-3A UNUSUAL OCCURRANCE_DEATH REPORTING TEMPLATE</Template>
  <TotalTime>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Client Name:</vt:lpstr>
    </vt:vector>
  </TitlesOfParts>
  <Company>BHCS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Client Name:</dc:title>
  <dc:subject/>
  <dc:creator>Laneisha Whitfield</dc:creator>
  <cp:keywords/>
  <cp:lastModifiedBy>Whitfield, Laneisha ACBH</cp:lastModifiedBy>
  <cp:revision>2</cp:revision>
  <cp:lastPrinted>2011-04-21T23:21:00Z</cp:lastPrinted>
  <dcterms:created xsi:type="dcterms:W3CDTF">2021-07-27T22:51:00Z</dcterms:created>
  <dcterms:modified xsi:type="dcterms:W3CDTF">2021-07-27T22:53:00Z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-563241609</vt:i4>
  </property>
  <property fmtid="{D5CDD505-2E9C-101B-9397-08002B2CF9AE}" pid="3" name="_EmailSubject">
    <vt:lpwstr>Provider Report of Client Death</vt:lpwstr>
  </property>
  <property fmtid="{D5CDD505-2E9C-101B-9397-08002B2CF9AE}" pid="4" name="_AuthorEmail">
    <vt:lpwstr>Berg@bhcs.mail.co.alameda.ca.us</vt:lpwstr>
  </property>
  <property fmtid="{D5CDD505-2E9C-101B-9397-08002B2CF9AE}" pid="5" name="_AuthorEmailDisplayName">
    <vt:lpwstr>Berg, Nina, BHCS</vt:lpwstr>
  </property>
  <property fmtid="{D5CDD505-2E9C-101B-9397-08002B2CF9AE}" pid="6" name="_ReviewingToolsShownOnce">
    <vt:lpwstr/>
  </property>
</Properties>
</file>